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Reported by (Name):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Eric L. Gingold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 xml:space="preserve">Organization: 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DF7E9"/>
              </w:rPr>
              <w:t>American Registry of Radiologic Technologists, Exam Committee (ARRT)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Position Title: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DF7E9"/>
              </w:rPr>
              <w:t xml:space="preserve">Exam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DF7E9"/>
              </w:rPr>
              <w:t>Cmte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DF7E9"/>
              </w:rPr>
              <w:t xml:space="preserve"> Consultant - Ltd. Scope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Activity: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Medical physics consultant on Limited Scope X-ray Machine Operator registry/licensing exam</w:t>
            </w:r>
          </w:p>
        </w:tc>
      </w:tr>
      <w:tr w:rsidR="00E338F1">
        <w:trPr>
          <w:trHeight w:val="260"/>
        </w:trPr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Meeting Dates: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3/13, 3/14, 7/10, 7/11 2012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Meeting Location: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St. Paul, MN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Payment $: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$0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Reasons for Attending or not Attending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Attendance r</w:t>
            </w:r>
            <w:bookmarkStart w:id="0" w:name="_GoBack"/>
            <w:bookmarkEnd w:id="0"/>
            <w:r>
              <w:rPr>
                <w:b/>
              </w:rPr>
              <w:t>equired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Issues from Previous Meetings or Year: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General Description of Activities of the Organization and/or Meeting: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Form review, examination forms used by some states for credentialing Limited X-ray Machine Operators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Issues for AAPM: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Budget Request ($):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Default="00193888">
            <w:pPr>
              <w:rPr>
                <w:b/>
              </w:rPr>
            </w:pPr>
            <w:r>
              <w:rPr>
                <w:b/>
              </w:rPr>
              <w:t>$0</w:t>
            </w:r>
          </w:p>
        </w:tc>
      </w:tr>
    </w:tbl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sectPr w:rsidR="003164D9" w:rsidRPr="00316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88"/>
    <w:rsid w:val="00107A31"/>
    <w:rsid w:val="00193888"/>
    <w:rsid w:val="001D3AF5"/>
    <w:rsid w:val="003164D9"/>
    <w:rsid w:val="00AE24F9"/>
    <w:rsid w:val="00E3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93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93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g159\Downloads\individ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individual.dot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Reported by (Name):</vt:lpstr>
    </vt:vector>
  </TitlesOfParts>
  <Company>aapm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Reported by (Name):</dc:title>
  <dc:creator>Eric Gingold</dc:creator>
  <cp:lastModifiedBy>Eric Gingold</cp:lastModifiedBy>
  <cp:revision>1</cp:revision>
  <dcterms:created xsi:type="dcterms:W3CDTF">2012-10-04T17:09:00Z</dcterms:created>
  <dcterms:modified xsi:type="dcterms:W3CDTF">2012-10-04T17:13:00Z</dcterms:modified>
</cp:coreProperties>
</file>